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AC04" w14:textId="77777777" w:rsidR="001B4048" w:rsidRDefault="00E87A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3AD877" wp14:editId="798F3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3641" cy="8883652"/>
                <wp:effectExtent l="0" t="0" r="10159" b="12698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641" cy="8883652"/>
                        </a:xfrm>
                        <a:prstGeom prst="rect">
                          <a:avLst/>
                        </a:prstGeom>
                        <a:solidFill>
                          <a:srgbClr val="003167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FB56010" w14:textId="77777777" w:rsidR="001B4048" w:rsidRDefault="001B4048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AD877" id="Rechteck 1" o:spid="_x0000_s1026" style="position:absolute;margin-left:0;margin-top:0;width:593.2pt;height:699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" fillcolor="#003167" strokecolor="#2f528f" strokeweight=".35281mm">
                <v:textbox>
                  <w:txbxContent>
                    <w:p w14:paraId="6FB56010" w14:textId="77777777" w:rsidR="001B4048" w:rsidRDefault="001B4048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460EFBD" w14:textId="77777777" w:rsidR="001B4048" w:rsidRDefault="00E87AAA">
      <w:r>
        <w:rPr>
          <w:rStyle w:val="jsgrdq"/>
          <w:rFonts w:ascii="Open Sans" w:hAnsi="Open Sans" w:cs="Open Sans"/>
          <w:color w:val="FFFFFF"/>
          <w:sz w:val="96"/>
          <w:szCs w:val="96"/>
        </w:rPr>
        <w:t>Lorem ipsum dolor sit amet Lorem ipsum dolor</w:t>
      </w:r>
    </w:p>
    <w:p w14:paraId="75DA2124" w14:textId="77777777" w:rsidR="001B4048" w:rsidRDefault="001B4048"/>
    <w:p w14:paraId="4C36491B" w14:textId="77777777" w:rsidR="001B4048" w:rsidRDefault="001B4048"/>
    <w:p w14:paraId="599F615B" w14:textId="77777777" w:rsidR="001B4048" w:rsidRDefault="001B4048"/>
    <w:p w14:paraId="5266C403" w14:textId="77777777" w:rsidR="001B4048" w:rsidRDefault="001B4048"/>
    <w:p w14:paraId="4B7A8CC4" w14:textId="77777777" w:rsidR="001B4048" w:rsidRDefault="001B4048"/>
    <w:p w14:paraId="377727B3" w14:textId="77777777" w:rsidR="001B4048" w:rsidRDefault="00E87AAA">
      <w:r>
        <w:rPr>
          <w:noProof/>
        </w:rPr>
        <w:drawing>
          <wp:anchor distT="0" distB="0" distL="114300" distR="114300" simplePos="0" relativeHeight="251660288" behindDoc="0" locked="0" layoutInCell="1" allowOverlap="1" wp14:anchorId="053C3F75" wp14:editId="735B245F">
            <wp:simplePos x="0" y="0"/>
            <wp:positionH relativeFrom="margin">
              <wp:align>left</wp:align>
            </wp:positionH>
            <wp:positionV relativeFrom="paragraph">
              <wp:posOffset>4194179</wp:posOffset>
            </wp:positionV>
            <wp:extent cx="3425186" cy="397507"/>
            <wp:effectExtent l="0" t="0" r="3814" b="2543"/>
            <wp:wrapTight wrapText="bothSides">
              <wp:wrapPolygon edited="0">
                <wp:start x="0" y="0"/>
                <wp:lineTo x="0" y="20736"/>
                <wp:lineTo x="9973" y="20736"/>
                <wp:lineTo x="15019" y="20736"/>
                <wp:lineTo x="19706" y="18662"/>
                <wp:lineTo x="19585" y="16589"/>
                <wp:lineTo x="21508" y="10368"/>
                <wp:lineTo x="21508" y="3110"/>
                <wp:lineTo x="9973" y="0"/>
                <wp:lineTo x="0" y="0"/>
              </wp:wrapPolygon>
            </wp:wrapTight>
            <wp:docPr id="2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5186" cy="3975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B4048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03F2" w14:textId="77777777" w:rsidR="00E87AAA" w:rsidRDefault="00E87AAA">
      <w:pPr>
        <w:spacing w:after="0" w:line="240" w:lineRule="auto"/>
      </w:pPr>
      <w:r>
        <w:separator/>
      </w:r>
    </w:p>
  </w:endnote>
  <w:endnote w:type="continuationSeparator" w:id="0">
    <w:p w14:paraId="7A5833E3" w14:textId="77777777" w:rsidR="00E87AAA" w:rsidRDefault="00E8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6AB2" w14:textId="77777777" w:rsidR="00E87AAA" w:rsidRDefault="00E87A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BB2970" w14:textId="77777777" w:rsidR="00E87AAA" w:rsidRDefault="00E87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4048"/>
    <w:rsid w:val="001B4048"/>
    <w:rsid w:val="00535C24"/>
    <w:rsid w:val="00E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6DFF"/>
  <w15:docId w15:val="{F17AFC76-1CEB-4E2B-9371-960DC799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jsgrdq">
    <w:name w:val="jsgrdq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dc:description/>
  <cp:lastModifiedBy>setup</cp:lastModifiedBy>
  <cp:revision>3</cp:revision>
  <dcterms:created xsi:type="dcterms:W3CDTF">2021-04-12T14:15:00Z</dcterms:created>
  <dcterms:modified xsi:type="dcterms:W3CDTF">2021-04-12T14:15:00Z</dcterms:modified>
</cp:coreProperties>
</file>